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E097" w14:textId="5E574D7E" w:rsidR="009A3F95" w:rsidRDefault="009A3F95" w:rsidP="006D4229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229">
        <w:rPr>
          <w:rFonts w:ascii="Times New Roman" w:hAnsi="Times New Roman" w:cs="Times New Roman"/>
          <w:sz w:val="32"/>
          <w:szCs w:val="32"/>
        </w:rPr>
        <w:t>Innovations in MOUD SIG Minutes</w:t>
      </w:r>
    </w:p>
    <w:p w14:paraId="7AE25C72" w14:textId="77777777" w:rsidR="006D4229" w:rsidRPr="006D4229" w:rsidRDefault="006D4229" w:rsidP="006D42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B91851" w14:textId="77777777" w:rsidR="006D4229" w:rsidRPr="006D4229" w:rsidRDefault="006D4229" w:rsidP="00461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229">
        <w:rPr>
          <w:rFonts w:ascii="Times New Roman" w:hAnsi="Times New Roman" w:cs="Times New Roman"/>
          <w:b/>
          <w:bCs/>
          <w:sz w:val="24"/>
          <w:szCs w:val="24"/>
        </w:rPr>
        <w:t>AMERSA annual meeting, Chicago, November 14, 2024</w:t>
      </w:r>
    </w:p>
    <w:p w14:paraId="49F2A8CE" w14:textId="247EAB4F" w:rsidR="006D4229" w:rsidRDefault="005A2D12" w:rsidP="004617E7">
      <w:p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b/>
          <w:bCs/>
          <w:sz w:val="24"/>
          <w:szCs w:val="24"/>
        </w:rPr>
        <w:t>Attendees:</w:t>
      </w:r>
      <w:r w:rsidRPr="006D4229">
        <w:rPr>
          <w:rFonts w:ascii="Times New Roman" w:hAnsi="Times New Roman" w:cs="Times New Roman"/>
          <w:sz w:val="24"/>
          <w:szCs w:val="24"/>
        </w:rPr>
        <w:t xml:space="preserve"> Joshua Brown,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Kaytryn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 Campbell, Avik Chatterjee, Emily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Loscalzo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, Aaron Greenblatt, Arielle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Bivas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, Leni Popova, Gail Groves Scott, Caitlin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Ryus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>, Gail D’Onofrio, Yolanda Preston, Erica Lyons, Nia Bhadra-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Heintz</w:t>
      </w:r>
      <w:proofErr w:type="spellEnd"/>
      <w:r w:rsidR="0067150E" w:rsidRPr="006D4229">
        <w:rPr>
          <w:rFonts w:ascii="Times New Roman" w:hAnsi="Times New Roman" w:cs="Times New Roman"/>
          <w:sz w:val="24"/>
          <w:szCs w:val="24"/>
        </w:rPr>
        <w:t xml:space="preserve">, Samantha </w:t>
      </w:r>
      <w:proofErr w:type="spellStart"/>
      <w:r w:rsidR="0067150E" w:rsidRPr="006D4229">
        <w:rPr>
          <w:rFonts w:ascii="Times New Roman" w:hAnsi="Times New Roman" w:cs="Times New Roman"/>
          <w:sz w:val="24"/>
          <w:szCs w:val="24"/>
        </w:rPr>
        <w:t>Cella</w:t>
      </w:r>
      <w:proofErr w:type="spellEnd"/>
      <w:r w:rsidR="0067150E" w:rsidRPr="006D4229">
        <w:rPr>
          <w:rFonts w:ascii="Times New Roman" w:hAnsi="Times New Roman" w:cs="Times New Roman"/>
          <w:sz w:val="24"/>
          <w:szCs w:val="24"/>
        </w:rPr>
        <w:t xml:space="preserve">, Venessa Loukas, Judith Austin, Lexie Bergeron, Josette LaRochelle, Megan </w:t>
      </w:r>
      <w:r w:rsidR="006D4229" w:rsidRPr="006D4229">
        <w:rPr>
          <w:rFonts w:ascii="Times New Roman" w:hAnsi="Times New Roman" w:cs="Times New Roman"/>
          <w:sz w:val="24"/>
          <w:szCs w:val="24"/>
        </w:rPr>
        <w:t>Hudson</w:t>
      </w:r>
    </w:p>
    <w:p w14:paraId="2A848BBE" w14:textId="76E855D6" w:rsidR="006D4229" w:rsidRPr="006D4229" w:rsidRDefault="006D4229" w:rsidP="00461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229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>/Discussion</w:t>
      </w:r>
      <w:r w:rsidRPr="006D42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636B0A" w14:textId="4DB841F3" w:rsidR="0087134D" w:rsidRPr="006D4229" w:rsidRDefault="004617E7" w:rsidP="004617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Introductions </w:t>
      </w:r>
    </w:p>
    <w:p w14:paraId="4123C600" w14:textId="6B7D4C64" w:rsidR="009A3F95" w:rsidRPr="006D4229" w:rsidRDefault="009A3F95" w:rsidP="0069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Facilitation connections to OTPS:</w:t>
      </w:r>
    </w:p>
    <w:p w14:paraId="4EF0A2AC" w14:textId="6785D5AD" w:rsidR="009A3F95" w:rsidRPr="006D4229" w:rsidRDefault="00DC7B7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FQHC</w:t>
      </w:r>
      <w:r w:rsidR="009A3F95" w:rsidRPr="006D4229">
        <w:rPr>
          <w:rFonts w:ascii="Times New Roman" w:hAnsi="Times New Roman" w:cs="Times New Roman"/>
          <w:sz w:val="24"/>
          <w:szCs w:val="24"/>
        </w:rPr>
        <w:t xml:space="preserve">/OTP partnership in </w:t>
      </w:r>
      <w:r w:rsidRPr="006D4229">
        <w:rPr>
          <w:rFonts w:ascii="Times New Roman" w:hAnsi="Times New Roman" w:cs="Times New Roman"/>
          <w:sz w:val="24"/>
          <w:szCs w:val="24"/>
        </w:rPr>
        <w:t>Lawrence</w:t>
      </w:r>
      <w:r w:rsidR="009A3F95" w:rsidRPr="006D4229">
        <w:rPr>
          <w:rFonts w:ascii="Times New Roman" w:hAnsi="Times New Roman" w:cs="Times New Roman"/>
          <w:sz w:val="24"/>
          <w:szCs w:val="24"/>
        </w:rPr>
        <w:t>, MA</w:t>
      </w:r>
      <w:r w:rsidRPr="006D4229">
        <w:rPr>
          <w:rFonts w:ascii="Times New Roman" w:hAnsi="Times New Roman" w:cs="Times New Roman"/>
          <w:sz w:val="24"/>
          <w:szCs w:val="24"/>
        </w:rPr>
        <w:t xml:space="preserve">.  Intakes for methadone in mobile unit. Facilitating ID’s.  </w:t>
      </w:r>
      <w:r w:rsidR="009A3F95" w:rsidRPr="006D4229">
        <w:rPr>
          <w:rFonts w:ascii="Times New Roman" w:hAnsi="Times New Roman" w:cs="Times New Roman"/>
          <w:sz w:val="24"/>
          <w:szCs w:val="24"/>
        </w:rPr>
        <w:t>Created smooth pathway for new patient appointments.</w:t>
      </w:r>
    </w:p>
    <w:p w14:paraId="684D0C36" w14:textId="0A1DCC5B" w:rsidR="00DC7B7A" w:rsidRPr="006D4229" w:rsidRDefault="00DC7B7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OTP </w:t>
      </w:r>
      <w:r w:rsidR="009A3F95" w:rsidRPr="006D4229">
        <w:rPr>
          <w:rFonts w:ascii="Times New Roman" w:hAnsi="Times New Roman" w:cs="Times New Roman"/>
          <w:sz w:val="24"/>
          <w:szCs w:val="24"/>
        </w:rPr>
        <w:t>Cincinnati</w:t>
      </w:r>
      <w:r w:rsidRPr="006D4229">
        <w:rPr>
          <w:rFonts w:ascii="Times New Roman" w:hAnsi="Times New Roman" w:cs="Times New Roman"/>
          <w:sz w:val="24"/>
          <w:szCs w:val="24"/>
        </w:rPr>
        <w:t xml:space="preserve"> – some hospitals do 72 </w:t>
      </w:r>
      <w:proofErr w:type="gramStart"/>
      <w:r w:rsidRPr="006D4229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Pr="006D4229">
        <w:rPr>
          <w:rFonts w:ascii="Times New Roman" w:hAnsi="Times New Roman" w:cs="Times New Roman"/>
          <w:sz w:val="24"/>
          <w:szCs w:val="24"/>
        </w:rPr>
        <w:t xml:space="preserve">, some don’t. </w:t>
      </w:r>
      <w:r w:rsidR="009A3F95" w:rsidRPr="006D4229">
        <w:rPr>
          <w:rFonts w:ascii="Times New Roman" w:hAnsi="Times New Roman" w:cs="Times New Roman"/>
          <w:sz w:val="24"/>
          <w:szCs w:val="24"/>
        </w:rPr>
        <w:t xml:space="preserve">If they do it it’s mostly for </w:t>
      </w:r>
      <w:r w:rsidRPr="006D4229">
        <w:rPr>
          <w:rFonts w:ascii="Times New Roman" w:hAnsi="Times New Roman" w:cs="Times New Roman"/>
          <w:sz w:val="24"/>
          <w:szCs w:val="24"/>
        </w:rPr>
        <w:t>mostly for discharge reasons.</w:t>
      </w:r>
    </w:p>
    <w:p w14:paraId="534F3E85" w14:textId="564D280F" w:rsidR="00DC7B7A" w:rsidRPr="006D4229" w:rsidRDefault="00DC7B7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OTP Baltimore – can admit ba</w:t>
      </w:r>
      <w:r w:rsidR="009A3F95" w:rsidRPr="006D4229">
        <w:rPr>
          <w:rFonts w:ascii="Times New Roman" w:hAnsi="Times New Roman" w:cs="Times New Roman"/>
          <w:sz w:val="24"/>
          <w:szCs w:val="24"/>
        </w:rPr>
        <w:t>s</w:t>
      </w:r>
      <w:r w:rsidRPr="006D4229">
        <w:rPr>
          <w:rFonts w:ascii="Times New Roman" w:hAnsi="Times New Roman" w:cs="Times New Roman"/>
          <w:sz w:val="24"/>
          <w:szCs w:val="24"/>
        </w:rPr>
        <w:t xml:space="preserve">ed no hospital documentation. Initially special permission to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sotaa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>. Would be helpful if other physician documentation can do that. Lots of capacity for same day initiation.</w:t>
      </w:r>
    </w:p>
    <w:p w14:paraId="627B245C" w14:textId="0A9EAEDA" w:rsidR="00DC7B7A" w:rsidRPr="006D4229" w:rsidRDefault="0087134D" w:rsidP="004617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FQHC/OTP partnership in Chicago – using urgent care to facilitate new intakes</w:t>
      </w:r>
    </w:p>
    <w:p w14:paraId="00059958" w14:textId="7F1E0296" w:rsidR="00DC7B7A" w:rsidRPr="006D4229" w:rsidRDefault="00DC7B7A" w:rsidP="0069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Bup</w:t>
      </w:r>
      <w:r w:rsidR="0087134D" w:rsidRPr="006D4229">
        <w:rPr>
          <w:rFonts w:ascii="Times New Roman" w:hAnsi="Times New Roman" w:cs="Times New Roman"/>
          <w:sz w:val="24"/>
          <w:szCs w:val="24"/>
        </w:rPr>
        <w:t>renorphine</w:t>
      </w:r>
    </w:p>
    <w:p w14:paraId="711727EA" w14:textId="04779A85" w:rsidR="002F7D8C" w:rsidRPr="006D4229" w:rsidRDefault="00DC7B7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Low dose v. high dose</w:t>
      </w:r>
      <w:r w:rsidR="0087134D" w:rsidRPr="006D4229">
        <w:rPr>
          <w:rFonts w:ascii="Times New Roman" w:hAnsi="Times New Roman" w:cs="Times New Roman"/>
          <w:sz w:val="24"/>
          <w:szCs w:val="24"/>
        </w:rPr>
        <w:t xml:space="preserve"> inductions, r</w:t>
      </w:r>
      <w:r w:rsidR="0031763A" w:rsidRPr="006D4229">
        <w:rPr>
          <w:rFonts w:ascii="Times New Roman" w:hAnsi="Times New Roman" w:cs="Times New Roman"/>
          <w:sz w:val="24"/>
          <w:szCs w:val="24"/>
        </w:rPr>
        <w:t>egional variations</w:t>
      </w:r>
    </w:p>
    <w:p w14:paraId="490073C8" w14:textId="2932916C" w:rsidR="0031763A" w:rsidRPr="006D4229" w:rsidRDefault="0031763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Direct to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brixadi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>—shared ED experience</w:t>
      </w:r>
      <w:r w:rsidR="0087134D" w:rsidRPr="006D4229">
        <w:rPr>
          <w:rFonts w:ascii="Times New Roman" w:hAnsi="Times New Roman" w:cs="Times New Roman"/>
          <w:sz w:val="24"/>
          <w:szCs w:val="24"/>
        </w:rPr>
        <w:t xml:space="preserve"> with</w:t>
      </w:r>
      <w:r w:rsidRPr="006D4229">
        <w:rPr>
          <w:rFonts w:ascii="Times New Roman" w:hAnsi="Times New Roman" w:cs="Times New Roman"/>
          <w:sz w:val="24"/>
          <w:szCs w:val="24"/>
        </w:rPr>
        <w:t xml:space="preserve">&lt;1% PW.  </w:t>
      </w:r>
      <w:r w:rsidR="0087134D" w:rsidRPr="006D4229">
        <w:rPr>
          <w:rFonts w:ascii="Times New Roman" w:hAnsi="Times New Roman" w:cs="Times New Roman"/>
          <w:sz w:val="24"/>
          <w:szCs w:val="24"/>
        </w:rPr>
        <w:t>Recommend having</w:t>
      </w:r>
      <w:r w:rsidRPr="006D4229">
        <w:rPr>
          <w:rFonts w:ascii="Times New Roman" w:hAnsi="Times New Roman" w:cs="Times New Roman"/>
          <w:sz w:val="24"/>
          <w:szCs w:val="24"/>
        </w:rPr>
        <w:t xml:space="preserve"> objective signs withdrawal.</w:t>
      </w:r>
      <w:r w:rsidR="002F7D8C" w:rsidRPr="006D4229">
        <w:rPr>
          <w:rFonts w:ascii="Times New Roman" w:hAnsi="Times New Roman" w:cs="Times New Roman"/>
          <w:sz w:val="24"/>
          <w:szCs w:val="24"/>
        </w:rPr>
        <w:t xml:space="preserve"> Shared primary care induction experience</w:t>
      </w:r>
      <w:r w:rsidR="0087134D" w:rsidRPr="006D4229">
        <w:rPr>
          <w:rFonts w:ascii="Times New Roman" w:hAnsi="Times New Roman" w:cs="Times New Roman"/>
          <w:sz w:val="24"/>
          <w:szCs w:val="24"/>
        </w:rPr>
        <w:t xml:space="preserve"> from outpatient.</w:t>
      </w:r>
    </w:p>
    <w:p w14:paraId="2A4E89B9" w14:textId="24DC307D" w:rsidR="0031763A" w:rsidRPr="006D4229" w:rsidRDefault="0031763A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Lots of folks using </w:t>
      </w:r>
      <w:proofErr w:type="gramStart"/>
      <w:r w:rsidRPr="006D4229">
        <w:rPr>
          <w:rFonts w:ascii="Times New Roman" w:hAnsi="Times New Roman" w:cs="Times New Roman"/>
          <w:sz w:val="24"/>
          <w:szCs w:val="24"/>
        </w:rPr>
        <w:t>benzo’s</w:t>
      </w:r>
      <w:proofErr w:type="gramEnd"/>
      <w:r w:rsidRPr="006D4229">
        <w:rPr>
          <w:rFonts w:ascii="Times New Roman" w:hAnsi="Times New Roman" w:cs="Times New Roman"/>
          <w:sz w:val="24"/>
          <w:szCs w:val="24"/>
        </w:rPr>
        <w:t xml:space="preserve"> as part of withdrawal</w:t>
      </w:r>
      <w:r w:rsidR="0087134D" w:rsidRPr="006D4229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14:paraId="1F27B332" w14:textId="5DA36327" w:rsidR="002F7D8C" w:rsidRPr="006D4229" w:rsidRDefault="00697380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Discussion</w:t>
      </w:r>
      <w:r w:rsidR="002F7D8C" w:rsidRPr="006D42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S</w:t>
      </w:r>
      <w:r w:rsidR="002F7D8C" w:rsidRPr="006D4229">
        <w:rPr>
          <w:rFonts w:ascii="Times New Roman" w:hAnsi="Times New Roman" w:cs="Times New Roman"/>
          <w:sz w:val="24"/>
          <w:szCs w:val="24"/>
        </w:rPr>
        <w:t>ublocade</w:t>
      </w:r>
      <w:proofErr w:type="spellEnd"/>
      <w:r w:rsidR="002F7D8C" w:rsidRPr="006D4229">
        <w:rPr>
          <w:rFonts w:ascii="Times New Roman" w:hAnsi="Times New Roman" w:cs="Times New Roman"/>
          <w:sz w:val="24"/>
          <w:szCs w:val="24"/>
        </w:rPr>
        <w:t xml:space="preserve"> and additional supplemental </w:t>
      </w:r>
      <w:proofErr w:type="spellStart"/>
      <w:r w:rsidR="002F7D8C" w:rsidRPr="006D4229">
        <w:rPr>
          <w:rFonts w:ascii="Times New Roman" w:hAnsi="Times New Roman" w:cs="Times New Roman"/>
          <w:sz w:val="24"/>
          <w:szCs w:val="24"/>
        </w:rPr>
        <w:t>bup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>, regional variations</w:t>
      </w:r>
    </w:p>
    <w:p w14:paraId="3D4B06C9" w14:textId="0BF8EB03" w:rsidR="002F7D8C" w:rsidRPr="006D4229" w:rsidRDefault="00697380" w:rsidP="004617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Discussed possible wearing off of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Brixadi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 – encouraged documentation as we learn more about this new method</w:t>
      </w:r>
    </w:p>
    <w:p w14:paraId="584013F9" w14:textId="2010495A" w:rsidR="002F7D8C" w:rsidRPr="006D4229" w:rsidRDefault="002F7D8C" w:rsidP="0069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Reaching </w:t>
      </w:r>
      <w:r w:rsidR="00697380" w:rsidRPr="006D4229">
        <w:rPr>
          <w:rFonts w:ascii="Times New Roman" w:hAnsi="Times New Roman" w:cs="Times New Roman"/>
          <w:sz w:val="24"/>
          <w:szCs w:val="24"/>
        </w:rPr>
        <w:t>vulnerable</w:t>
      </w:r>
      <w:r w:rsidRPr="006D4229">
        <w:rPr>
          <w:rFonts w:ascii="Times New Roman" w:hAnsi="Times New Roman" w:cs="Times New Roman"/>
          <w:sz w:val="24"/>
          <w:szCs w:val="24"/>
        </w:rPr>
        <w:t xml:space="preserve"> populations</w:t>
      </w:r>
    </w:p>
    <w:p w14:paraId="1D7608E4" w14:textId="77777777" w:rsidR="002F7D8C" w:rsidRPr="006D4229" w:rsidRDefault="002F7D8C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Telehealth – </w:t>
      </w:r>
    </w:p>
    <w:p w14:paraId="3834B34F" w14:textId="0DB615FB" w:rsidR="002F7D8C" w:rsidRPr="006D4229" w:rsidRDefault="002F7D8C" w:rsidP="006973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Ophelia COE designation in PA and Medicaid coverage, pharmacy pilot for injectables, reach a lot of folks who wouldn’t be in care – transportation/caregiving.   Mail cups during visit for UDS testing.  Offers rotations in virtual care.</w:t>
      </w:r>
    </w:p>
    <w:p w14:paraId="16491BA4" w14:textId="6F3F1524" w:rsidR="002F7D8C" w:rsidRPr="006D4229" w:rsidRDefault="002F7D8C" w:rsidP="00B41C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 xml:space="preserve">Baltimore team doing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telemed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 to provide access in jails.</w:t>
      </w:r>
      <w:r w:rsidR="00C8765F" w:rsidRPr="006D4229">
        <w:rPr>
          <w:rFonts w:ascii="Times New Roman" w:hAnsi="Times New Roman" w:cs="Times New Roman"/>
          <w:sz w:val="24"/>
          <w:szCs w:val="24"/>
        </w:rPr>
        <w:t xml:space="preserve">  Ophelia doing telehealth pre-release from jails.</w:t>
      </w:r>
    </w:p>
    <w:p w14:paraId="1FDDABEE" w14:textId="2A2D150B" w:rsidR="00C8765F" w:rsidRPr="006D4229" w:rsidRDefault="00C8765F" w:rsidP="004617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Mobile program for unhoused, recently unhoused</w:t>
      </w:r>
    </w:p>
    <w:p w14:paraId="18C86043" w14:textId="5EE9DBDA" w:rsidR="006D4229" w:rsidRPr="006D4229" w:rsidRDefault="00B41C76" w:rsidP="006D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4229">
        <w:rPr>
          <w:rFonts w:ascii="Times New Roman" w:hAnsi="Times New Roman" w:cs="Times New Roman"/>
          <w:sz w:val="24"/>
          <w:szCs w:val="24"/>
        </w:rPr>
        <w:t>Staying connected -discussed p</w:t>
      </w:r>
      <w:r w:rsidR="00C8765F" w:rsidRPr="006D4229">
        <w:rPr>
          <w:rFonts w:ascii="Times New Roman" w:hAnsi="Times New Roman" w:cs="Times New Roman"/>
          <w:sz w:val="24"/>
          <w:szCs w:val="24"/>
        </w:rPr>
        <w:t xml:space="preserve">ossible </w:t>
      </w:r>
      <w:r w:rsidRPr="006D4229">
        <w:rPr>
          <w:rFonts w:ascii="Times New Roman" w:hAnsi="Times New Roman" w:cs="Times New Roman"/>
          <w:sz w:val="24"/>
          <w:szCs w:val="24"/>
        </w:rPr>
        <w:t xml:space="preserve">listserv v. joining active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pcss</w:t>
      </w:r>
      <w:proofErr w:type="spellEnd"/>
      <w:r w:rsidRPr="006D42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4229">
        <w:rPr>
          <w:rFonts w:ascii="Times New Roman" w:hAnsi="Times New Roman" w:cs="Times New Roman"/>
          <w:sz w:val="24"/>
          <w:szCs w:val="24"/>
        </w:rPr>
        <w:t>asam</w:t>
      </w:r>
      <w:proofErr w:type="spellEnd"/>
    </w:p>
    <w:sectPr w:rsidR="006D4229" w:rsidRPr="006D4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6FE0"/>
    <w:multiLevelType w:val="hybridMultilevel"/>
    <w:tmpl w:val="2FD2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5E4C"/>
    <w:multiLevelType w:val="hybridMultilevel"/>
    <w:tmpl w:val="AC7E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5BE1"/>
    <w:multiLevelType w:val="multilevel"/>
    <w:tmpl w:val="060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F3D46"/>
    <w:multiLevelType w:val="multilevel"/>
    <w:tmpl w:val="EE1E8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3447965">
    <w:abstractNumId w:val="3"/>
  </w:num>
  <w:num w:numId="2" w16cid:durableId="1687436667">
    <w:abstractNumId w:val="2"/>
  </w:num>
  <w:num w:numId="3" w16cid:durableId="1120806731">
    <w:abstractNumId w:val="0"/>
  </w:num>
  <w:num w:numId="4" w16cid:durableId="25606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E7"/>
    <w:rsid w:val="002F2CFC"/>
    <w:rsid w:val="002F7D8C"/>
    <w:rsid w:val="0031763A"/>
    <w:rsid w:val="003C45F7"/>
    <w:rsid w:val="003F0DF6"/>
    <w:rsid w:val="004617E7"/>
    <w:rsid w:val="00486215"/>
    <w:rsid w:val="005A2D12"/>
    <w:rsid w:val="005B3DB9"/>
    <w:rsid w:val="00610347"/>
    <w:rsid w:val="0067150E"/>
    <w:rsid w:val="00697380"/>
    <w:rsid w:val="006D4229"/>
    <w:rsid w:val="007A6D4A"/>
    <w:rsid w:val="0087134D"/>
    <w:rsid w:val="00887EEF"/>
    <w:rsid w:val="009A3F95"/>
    <w:rsid w:val="00B41C76"/>
    <w:rsid w:val="00C8765F"/>
    <w:rsid w:val="00DC7B7A"/>
    <w:rsid w:val="00E615BC"/>
    <w:rsid w:val="00E65D14"/>
    <w:rsid w:val="00E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A8C3"/>
  <w15:chartTrackingRefBased/>
  <w15:docId w15:val="{562EFD61-560A-4946-A6E2-F544019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tokj\AppData\Local\Temp\Templafy\WordVsto\g3fbym5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Word 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3D05A4D3-D02B-487D-B853-9DFE75376B2A}">
  <ds:schemaRefs/>
</ds:datastoreItem>
</file>

<file path=customXml/itemProps2.xml><?xml version="1.0" encoding="utf-8"?>
<ds:datastoreItem xmlns:ds="http://schemas.openxmlformats.org/officeDocument/2006/customXml" ds:itemID="{2ADC7A1C-4E43-468D-A430-C8CC05634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C:\Users\chertokj\AppData\Local\Temp\Templafy\WordVsto\g3fbym5r.dotx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Chertok, Judy</dc:creator>
  <cp:keywords/>
  <dc:description/>
  <cp:lastModifiedBy>Schulte, Nathan</cp:lastModifiedBy>
  <cp:revision>4</cp:revision>
  <dcterms:created xsi:type="dcterms:W3CDTF">2024-11-20T17:56:00Z</dcterms:created>
  <dcterms:modified xsi:type="dcterms:W3CDTF">2024-11-20T18:17:00Z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pennmedicine</vt:lpwstr>
  </property>
  <property fmtid="{D5CDD505-2E9C-101B-9397-08002B2CF9AE}" pid="3" name="TemplafyTemplateId">
    <vt:lpwstr>1001012883652608912</vt:lpwstr>
  </property>
  <property fmtid="{D5CDD505-2E9C-101B-9397-08002B2CF9AE}" pid="4" name="TemplafyUserProfileId">
    <vt:lpwstr>638109478613747601</vt:lpwstr>
  </property>
  <property fmtid="{D5CDD505-2E9C-101B-9397-08002B2CF9AE}" pid="5" name="TemplafyFromBlank">
    <vt:bool>true</vt:bool>
  </property>
</Properties>
</file>